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Immettere il nome del destinatario:"/>
        <w:tag w:val="Immettere il nome del destinatario:"/>
        <w:id w:val="-378937380"/>
        <w:placeholder>
          <w:docPart w:val="AC316936AB08406F9066E0A1AC4FF4D4"/>
        </w:placeholder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EndPr/>
      <w:sdtContent>
        <w:p w:rsidR="003F5BC6" w:rsidRDefault="00A0320E" w:rsidP="005E3007">
          <w:pPr>
            <w:pStyle w:val="Informazionidicontatto"/>
            <w:jc w:val="right"/>
          </w:pPr>
          <w:r>
            <w:t>Spett.le ENEL ENERGIA S.P.A.,</w:t>
          </w:r>
        </w:p>
      </w:sdtContent>
    </w:sdt>
    <w:p w:rsidR="003F5BC6" w:rsidRDefault="00A0320E" w:rsidP="005E3007">
      <w:pPr>
        <w:pStyle w:val="Informazionidicontatto"/>
        <w:jc w:val="right"/>
      </w:pPr>
      <w:r>
        <w:t xml:space="preserve">(00198) </w:t>
      </w:r>
      <w:r w:rsidR="005E3007">
        <w:t>Roma (RM)</w:t>
      </w:r>
    </w:p>
    <w:p w:rsidR="00A0320E" w:rsidRDefault="00A0320E" w:rsidP="005E3007">
      <w:pPr>
        <w:pStyle w:val="Informazionidicontatto"/>
        <w:jc w:val="right"/>
      </w:pPr>
      <w:bookmarkStart w:id="0" w:name="_GoBack"/>
      <w:bookmarkEnd w:id="0"/>
      <w:r>
        <w:t>Viale Regina Margherita n.125</w:t>
      </w:r>
    </w:p>
    <w:p w:rsidR="00A0320E" w:rsidRDefault="00A0320E">
      <w:pPr>
        <w:pStyle w:val="Formuladiapertura"/>
        <w:rPr>
          <w:lang w:bidi="it-IT"/>
        </w:rPr>
      </w:pPr>
    </w:p>
    <w:p w:rsidR="005E3007" w:rsidRPr="00A0320E" w:rsidRDefault="00A0320E">
      <w:pPr>
        <w:pStyle w:val="Formuladiapertura"/>
        <w:rPr>
          <w:b/>
          <w:bCs/>
          <w:i/>
          <w:iCs/>
          <w:u w:val="single"/>
          <w:lang w:bidi="it-IT"/>
        </w:rPr>
      </w:pPr>
      <w:r w:rsidRPr="00A0320E">
        <w:rPr>
          <w:b/>
          <w:bCs/>
          <w:i/>
          <w:iCs/>
          <w:u w:val="single"/>
          <w:lang w:bidi="it-IT"/>
        </w:rPr>
        <w:t>Comunicazione via p</w:t>
      </w:r>
      <w:r w:rsidR="005E3007" w:rsidRPr="00A0320E">
        <w:rPr>
          <w:b/>
          <w:bCs/>
          <w:i/>
          <w:iCs/>
          <w:u w:val="single"/>
          <w:lang w:bidi="it-IT"/>
        </w:rPr>
        <w:t>ec: enelenergia@pec.enel.it</w:t>
      </w:r>
    </w:p>
    <w:p w:rsidR="005E3007" w:rsidRPr="005E3007" w:rsidRDefault="005E3007">
      <w:pPr>
        <w:pStyle w:val="Formuladiapertura"/>
        <w:rPr>
          <w:b/>
          <w:bCs/>
          <w:lang w:bidi="it-IT"/>
        </w:rPr>
      </w:pPr>
      <w:r>
        <w:rPr>
          <w:b/>
          <w:bCs/>
          <w:lang w:bidi="it-IT"/>
        </w:rPr>
        <w:t>OGGETTO: Richiesta rimborso su fatture</w:t>
      </w:r>
      <w:r w:rsidR="00A0320E">
        <w:rPr>
          <w:b/>
          <w:bCs/>
          <w:lang w:bidi="it-IT"/>
        </w:rPr>
        <w:t xml:space="preserve"> per illegittimità conteggio IVA</w:t>
      </w:r>
    </w:p>
    <w:p w:rsidR="003F5BC6" w:rsidRDefault="00250166">
      <w:pPr>
        <w:pStyle w:val="Formuladiapertura"/>
      </w:pPr>
      <w:sdt>
        <w:sdtPr>
          <w:alias w:val="Nome destinatario:"/>
          <w:tag w:val="Nome destinatario:"/>
          <w:id w:val="1231501734"/>
          <w:placeholder>
            <w:docPart w:val="AC316936AB08406F9066E0A1AC4FF4D4"/>
          </w:placeholder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 w:multiLine="1"/>
        </w:sdtPr>
        <w:sdtEndPr/>
        <w:sdtContent>
          <w:r w:rsidR="005E3007">
            <w:t>Spett.le</w:t>
          </w:r>
          <w:r w:rsidR="00A0320E">
            <w:t xml:space="preserve"> </w:t>
          </w:r>
          <w:r w:rsidR="005E3007">
            <w:t>ENEL ENERGIA S.P.A.</w:t>
          </w:r>
          <w:r w:rsidR="00A0320E">
            <w:t>,</w:t>
          </w:r>
        </w:sdtContent>
      </w:sdt>
      <w:r w:rsidR="00713D1B">
        <w:rPr>
          <w:lang w:bidi="it-IT"/>
        </w:rPr>
        <w:t>:</w:t>
      </w:r>
    </w:p>
    <w:tbl>
      <w:tblPr>
        <w:tblStyle w:val="Grigliatabella"/>
        <w:tblpPr w:leftFromText="141" w:rightFromText="141" w:vertAnchor="text" w:horzAnchor="margin" w:tblpXSpec="center" w:tblpY="2231"/>
        <w:tblW w:w="10632" w:type="dxa"/>
        <w:tblLook w:val="04A0" w:firstRow="1" w:lastRow="0" w:firstColumn="1" w:lastColumn="0" w:noHBand="0" w:noVBand="1"/>
      </w:tblPr>
      <w:tblGrid>
        <w:gridCol w:w="1250"/>
        <w:gridCol w:w="825"/>
        <w:gridCol w:w="1659"/>
        <w:gridCol w:w="1678"/>
        <w:gridCol w:w="1389"/>
        <w:gridCol w:w="1705"/>
        <w:gridCol w:w="2126"/>
      </w:tblGrid>
      <w:tr w:rsidR="00DC7A47" w:rsidRPr="00DC7A47" w:rsidTr="00DC7A47">
        <w:tc>
          <w:tcPr>
            <w:tcW w:w="1250" w:type="dxa"/>
          </w:tcPr>
          <w:p w:rsidR="00DC7A47" w:rsidRPr="00DC7A47" w:rsidRDefault="00DC7A47" w:rsidP="00DC7A47">
            <w:pPr>
              <w:pStyle w:val="Firma"/>
              <w:rPr>
                <w:sz w:val="18"/>
                <w:szCs w:val="16"/>
                <w:lang w:bidi="it-IT"/>
              </w:rPr>
            </w:pPr>
            <w:r w:rsidRPr="00DC7A47">
              <w:rPr>
                <w:sz w:val="18"/>
                <w:szCs w:val="16"/>
                <w:lang w:bidi="it-IT"/>
              </w:rPr>
              <w:t xml:space="preserve">N. FATTURA </w:t>
            </w:r>
          </w:p>
        </w:tc>
        <w:tc>
          <w:tcPr>
            <w:tcW w:w="825" w:type="dxa"/>
          </w:tcPr>
          <w:p w:rsidR="00DC7A47" w:rsidRPr="00DC7A47" w:rsidRDefault="00DC7A47" w:rsidP="00DC7A47">
            <w:pPr>
              <w:pStyle w:val="Firma"/>
              <w:rPr>
                <w:sz w:val="18"/>
                <w:szCs w:val="16"/>
                <w:lang w:bidi="it-IT"/>
              </w:rPr>
            </w:pPr>
            <w:r w:rsidRPr="00DC7A47">
              <w:rPr>
                <w:sz w:val="18"/>
                <w:szCs w:val="16"/>
                <w:lang w:bidi="it-IT"/>
              </w:rPr>
              <w:t>DEL</w:t>
            </w:r>
          </w:p>
        </w:tc>
        <w:tc>
          <w:tcPr>
            <w:tcW w:w="1659" w:type="dxa"/>
          </w:tcPr>
          <w:p w:rsidR="00DC7A47" w:rsidRPr="00DC7A47" w:rsidRDefault="00DC7A47" w:rsidP="00DC7A47">
            <w:pPr>
              <w:pStyle w:val="Firma"/>
              <w:rPr>
                <w:sz w:val="18"/>
                <w:szCs w:val="16"/>
                <w:lang w:bidi="it-IT"/>
              </w:rPr>
            </w:pPr>
            <w:r w:rsidRPr="00DC7A47">
              <w:rPr>
                <w:sz w:val="18"/>
                <w:szCs w:val="16"/>
                <w:lang w:bidi="it-IT"/>
              </w:rPr>
              <w:t>BASE IMPONIBILE</w:t>
            </w:r>
          </w:p>
        </w:tc>
        <w:tc>
          <w:tcPr>
            <w:tcW w:w="1678" w:type="dxa"/>
          </w:tcPr>
          <w:p w:rsidR="00DC7A47" w:rsidRPr="00DC7A47" w:rsidRDefault="00DC7A47" w:rsidP="00DC7A47">
            <w:pPr>
              <w:pStyle w:val="Firma"/>
              <w:rPr>
                <w:sz w:val="18"/>
                <w:szCs w:val="16"/>
                <w:lang w:bidi="it-IT"/>
              </w:rPr>
            </w:pPr>
            <w:proofErr w:type="gramStart"/>
            <w:r w:rsidRPr="00DC7A47">
              <w:rPr>
                <w:sz w:val="18"/>
                <w:szCs w:val="16"/>
                <w:lang w:bidi="it-IT"/>
              </w:rPr>
              <w:t>..</w:t>
            </w:r>
            <w:proofErr w:type="gramEnd"/>
            <w:r w:rsidRPr="00DC7A47">
              <w:rPr>
                <w:sz w:val="18"/>
                <w:szCs w:val="16"/>
                <w:lang w:bidi="it-IT"/>
              </w:rPr>
              <w:t>di cui ACCISE ED ALTRE IMPOSTE</w:t>
            </w:r>
          </w:p>
        </w:tc>
        <w:tc>
          <w:tcPr>
            <w:tcW w:w="1389" w:type="dxa"/>
          </w:tcPr>
          <w:p w:rsidR="00DC7A47" w:rsidRPr="00DC7A47" w:rsidRDefault="00DC7A47" w:rsidP="00DC7A47">
            <w:pPr>
              <w:pStyle w:val="Firma"/>
              <w:rPr>
                <w:sz w:val="18"/>
                <w:szCs w:val="16"/>
                <w:lang w:bidi="it-IT"/>
              </w:rPr>
            </w:pPr>
            <w:r>
              <w:rPr>
                <w:sz w:val="18"/>
                <w:szCs w:val="16"/>
                <w:lang w:bidi="it-IT"/>
              </w:rPr>
              <w:t>IVA VERSATA</w:t>
            </w:r>
          </w:p>
        </w:tc>
        <w:tc>
          <w:tcPr>
            <w:tcW w:w="1705" w:type="dxa"/>
          </w:tcPr>
          <w:p w:rsidR="00DC7A47" w:rsidRPr="00DC7A47" w:rsidRDefault="00DC7A47" w:rsidP="00DC7A47">
            <w:pPr>
              <w:pStyle w:val="Firma"/>
              <w:rPr>
                <w:sz w:val="18"/>
                <w:szCs w:val="16"/>
                <w:lang w:bidi="it-IT"/>
              </w:rPr>
            </w:pPr>
            <w:r>
              <w:rPr>
                <w:sz w:val="18"/>
                <w:szCs w:val="16"/>
                <w:lang w:bidi="it-IT"/>
              </w:rPr>
              <w:t>IVA EFFETTIVAMENTE DOVUTA</w:t>
            </w:r>
          </w:p>
        </w:tc>
        <w:tc>
          <w:tcPr>
            <w:tcW w:w="2126" w:type="dxa"/>
          </w:tcPr>
          <w:p w:rsidR="00DC7A47" w:rsidRDefault="00DC7A47" w:rsidP="00DC7A47">
            <w:pPr>
              <w:pStyle w:val="Firma"/>
              <w:rPr>
                <w:sz w:val="18"/>
                <w:szCs w:val="16"/>
                <w:lang w:bidi="it-IT"/>
              </w:rPr>
            </w:pPr>
            <w:r>
              <w:rPr>
                <w:sz w:val="18"/>
                <w:szCs w:val="16"/>
                <w:lang w:bidi="it-IT"/>
              </w:rPr>
              <w:t>RICHIESTA DI RIMBORSO</w:t>
            </w:r>
          </w:p>
        </w:tc>
      </w:tr>
    </w:tbl>
    <w:p w:rsidR="00DC7A47" w:rsidRDefault="00A0320E" w:rsidP="00DC7A47">
      <w:pPr>
        <w:pStyle w:val="Formuladichiusura"/>
        <w:rPr>
          <w:lang w:bidi="it-IT"/>
        </w:rPr>
      </w:pPr>
      <w:r>
        <w:rPr>
          <w:lang w:bidi="it-IT"/>
        </w:rPr>
        <w:t>con la presente per rappresentarvi che a seguito di un’attenta valutazione ed analisi delle fatture da Voi inviate ed allegate alla presente richiesta, relativamente al periodo di fornitura compreso tra il giorno</w:t>
      </w:r>
      <w:proofErr w:type="gramStart"/>
      <w:r>
        <w:rPr>
          <w:lang w:bidi="it-IT"/>
        </w:rPr>
        <w:t xml:space="preserve"> ....</w:t>
      </w:r>
      <w:proofErr w:type="gramEnd"/>
      <w:r>
        <w:rPr>
          <w:lang w:bidi="it-IT"/>
        </w:rPr>
        <w:t>. ed il giorno</w:t>
      </w:r>
      <w:proofErr w:type="gramStart"/>
      <w:r>
        <w:rPr>
          <w:lang w:bidi="it-IT"/>
        </w:rPr>
        <w:t xml:space="preserve"> ….</w:t>
      </w:r>
      <w:proofErr w:type="gramEnd"/>
      <w:r>
        <w:rPr>
          <w:lang w:bidi="it-IT"/>
        </w:rPr>
        <w:t>.; è risultata un’illegittima applicazione dell’Iva.</w:t>
      </w:r>
      <w:r>
        <w:rPr>
          <w:lang w:bidi="it-IT"/>
        </w:rPr>
        <w:br/>
      </w:r>
      <w:r>
        <w:rPr>
          <w:lang w:bidi="it-IT"/>
        </w:rPr>
        <w:tab/>
        <w:t xml:space="preserve">L’imposta predetta è stata calcolata erroneamente prendendo in considerazione un imponibile comprensivo di accise ed altre imposte, che altrimenti dovrebbero essere escluse dal computo della base imponibile. </w:t>
      </w:r>
      <w:r>
        <w:rPr>
          <w:lang w:bidi="it-IT"/>
        </w:rPr>
        <w:br/>
      </w:r>
      <w:r>
        <w:rPr>
          <w:lang w:bidi="it-IT"/>
        </w:rPr>
        <w:tab/>
        <w:t>Di</w:t>
      </w:r>
      <w:r w:rsidR="00DC7A47">
        <w:rPr>
          <w:lang w:bidi="it-IT"/>
        </w:rPr>
        <w:t xml:space="preserve"> seguito l’elenco sommario delle fatture:</w:t>
      </w:r>
    </w:p>
    <w:p w:rsidR="00DC7A47" w:rsidRDefault="00DC7A47" w:rsidP="00DC7A47">
      <w:pPr>
        <w:pStyle w:val="Firma"/>
        <w:rPr>
          <w:lang w:bidi="it-IT"/>
        </w:rPr>
      </w:pPr>
    </w:p>
    <w:p w:rsidR="00DC7A47" w:rsidRDefault="00DC7A47" w:rsidP="00DC7A47">
      <w:pPr>
        <w:pStyle w:val="Firma"/>
        <w:jc w:val="center"/>
        <w:rPr>
          <w:lang w:bidi="it-IT"/>
        </w:rPr>
      </w:pPr>
      <w:r>
        <w:rPr>
          <w:lang w:bidi="it-IT"/>
        </w:rPr>
        <w:t>P.Q.M.</w:t>
      </w:r>
    </w:p>
    <w:p w:rsidR="003479A8" w:rsidRDefault="003479A8" w:rsidP="00DC7A47">
      <w:pPr>
        <w:pStyle w:val="Firma"/>
        <w:jc w:val="center"/>
        <w:rPr>
          <w:lang w:bidi="it-IT"/>
        </w:rPr>
      </w:pPr>
    </w:p>
    <w:p w:rsidR="00DC7A47" w:rsidRDefault="003479A8" w:rsidP="00DC7A47">
      <w:pPr>
        <w:pStyle w:val="Firma"/>
        <w:rPr>
          <w:lang w:bidi="it-IT"/>
        </w:rPr>
      </w:pPr>
      <w:r>
        <w:rPr>
          <w:lang w:bidi="it-IT"/>
        </w:rPr>
        <w:t>I</w:t>
      </w:r>
      <w:r w:rsidR="00DC7A47">
        <w:rPr>
          <w:lang w:bidi="it-IT"/>
        </w:rPr>
        <w:t>l sottoscritto</w:t>
      </w:r>
      <w:proofErr w:type="gramStart"/>
      <w:r w:rsidR="00DC7A47">
        <w:rPr>
          <w:lang w:bidi="it-IT"/>
        </w:rPr>
        <w:t xml:space="preserve"> ….</w:t>
      </w:r>
      <w:proofErr w:type="gramEnd"/>
      <w:r w:rsidR="00DC7A47">
        <w:rPr>
          <w:lang w:bidi="it-IT"/>
        </w:rPr>
        <w:t>., nato a ….. il</w:t>
      </w:r>
      <w:proofErr w:type="gramStart"/>
      <w:r w:rsidR="00DC7A47">
        <w:rPr>
          <w:lang w:bidi="it-IT"/>
        </w:rPr>
        <w:t xml:space="preserve"> ….</w:t>
      </w:r>
      <w:proofErr w:type="gramEnd"/>
      <w:r w:rsidR="00DC7A47">
        <w:rPr>
          <w:lang w:bidi="it-IT"/>
        </w:rPr>
        <w:t xml:space="preserve">., e residente a …… in Via …., </w:t>
      </w:r>
      <w:proofErr w:type="spellStart"/>
      <w:r w:rsidR="00DC7A47">
        <w:rPr>
          <w:lang w:bidi="it-IT"/>
        </w:rPr>
        <w:t>c.f.</w:t>
      </w:r>
      <w:proofErr w:type="spellEnd"/>
      <w:r w:rsidR="00DC7A47">
        <w:rPr>
          <w:lang w:bidi="it-IT"/>
        </w:rPr>
        <w:t xml:space="preserve"> </w:t>
      </w:r>
    </w:p>
    <w:p w:rsidR="003479A8" w:rsidRDefault="00DC7A47" w:rsidP="00DC7A47">
      <w:pPr>
        <w:pStyle w:val="Firma"/>
        <w:rPr>
          <w:lang w:bidi="it-IT"/>
        </w:rPr>
      </w:pPr>
      <w:r>
        <w:rPr>
          <w:lang w:bidi="it-IT"/>
        </w:rPr>
        <w:t>(o in qualità di rappresentante legale della società</w:t>
      </w:r>
      <w:proofErr w:type="gramStart"/>
      <w:r>
        <w:rPr>
          <w:lang w:bidi="it-IT"/>
        </w:rPr>
        <w:t xml:space="preserve"> ….</w:t>
      </w:r>
      <w:proofErr w:type="gramEnd"/>
      <w:r>
        <w:rPr>
          <w:lang w:bidi="it-IT"/>
        </w:rPr>
        <w:t xml:space="preserve">., con sede legale in ….., </w:t>
      </w:r>
      <w:proofErr w:type="spellStart"/>
      <w:r>
        <w:rPr>
          <w:lang w:bidi="it-IT"/>
        </w:rPr>
        <w:t>c.f.</w:t>
      </w:r>
      <w:proofErr w:type="spellEnd"/>
      <w:r>
        <w:rPr>
          <w:lang w:bidi="it-IT"/>
        </w:rPr>
        <w:t xml:space="preserve"> ….. e p. </w:t>
      </w:r>
      <w:proofErr w:type="gramStart"/>
      <w:r>
        <w:rPr>
          <w:lang w:bidi="it-IT"/>
        </w:rPr>
        <w:t>iva….</w:t>
      </w:r>
      <w:proofErr w:type="gramEnd"/>
      <w:r>
        <w:rPr>
          <w:lang w:bidi="it-IT"/>
        </w:rPr>
        <w:t xml:space="preserve"> ) di cui al contratto di fornitura n. …….., e n. cliente ……., </w:t>
      </w:r>
    </w:p>
    <w:p w:rsidR="003479A8" w:rsidRDefault="003479A8" w:rsidP="00DC7A47">
      <w:pPr>
        <w:pStyle w:val="Firma"/>
        <w:rPr>
          <w:lang w:bidi="it-IT"/>
        </w:rPr>
      </w:pPr>
    </w:p>
    <w:p w:rsidR="00DC7A47" w:rsidRDefault="003479A8" w:rsidP="003479A8">
      <w:pPr>
        <w:pStyle w:val="Firma"/>
        <w:jc w:val="center"/>
        <w:rPr>
          <w:b/>
          <w:bCs/>
          <w:lang w:bidi="it-IT"/>
        </w:rPr>
      </w:pPr>
      <w:r>
        <w:rPr>
          <w:b/>
          <w:bCs/>
          <w:lang w:bidi="it-IT"/>
        </w:rPr>
        <w:t>CHIEDE</w:t>
      </w:r>
    </w:p>
    <w:p w:rsidR="003479A8" w:rsidRDefault="003479A8" w:rsidP="003479A8">
      <w:pPr>
        <w:pStyle w:val="Firma"/>
        <w:jc w:val="center"/>
        <w:rPr>
          <w:b/>
          <w:bCs/>
          <w:lang w:bidi="it-IT"/>
        </w:rPr>
      </w:pPr>
    </w:p>
    <w:p w:rsidR="003479A8" w:rsidRDefault="003479A8" w:rsidP="003479A8">
      <w:pPr>
        <w:pStyle w:val="Firma"/>
        <w:rPr>
          <w:lang w:bidi="it-IT"/>
        </w:rPr>
      </w:pPr>
      <w:r>
        <w:rPr>
          <w:lang w:bidi="it-IT"/>
        </w:rPr>
        <w:t>Di essere rimborsato per l’importo complessivo di Euro</w:t>
      </w:r>
      <w:proofErr w:type="gramStart"/>
      <w:r>
        <w:rPr>
          <w:lang w:bidi="it-IT"/>
        </w:rPr>
        <w:t xml:space="preserve"> ….</w:t>
      </w:r>
      <w:proofErr w:type="gramEnd"/>
      <w:r>
        <w:rPr>
          <w:lang w:bidi="it-IT"/>
        </w:rPr>
        <w:t xml:space="preserve">., </w:t>
      </w:r>
      <w:r w:rsidRPr="003479A8">
        <w:rPr>
          <w:b/>
          <w:bCs/>
          <w:u w:val="single"/>
          <w:lang w:bidi="it-IT"/>
        </w:rPr>
        <w:t>nel termine perentorio di 30 GIORNI</w:t>
      </w:r>
      <w:r>
        <w:rPr>
          <w:lang w:bidi="it-IT"/>
        </w:rPr>
        <w:t xml:space="preserve"> in virtù dell’errato conteggio da voi effettuato. Contrariamente, mi vedrò costretto ad esperire tutte le azioni che si riterranno più opportune innanzi alle competenti autorità al fine di salvaguardare i miei diritti e/o interessi. </w:t>
      </w:r>
    </w:p>
    <w:p w:rsidR="003479A8" w:rsidRDefault="003479A8" w:rsidP="003479A8">
      <w:pPr>
        <w:pStyle w:val="Firma"/>
        <w:rPr>
          <w:lang w:bidi="it-IT"/>
        </w:rPr>
      </w:pPr>
    </w:p>
    <w:p w:rsidR="00DC7A47" w:rsidRPr="00DC7A47" w:rsidRDefault="003479A8" w:rsidP="00DC7A47">
      <w:pPr>
        <w:pStyle w:val="Firma"/>
        <w:rPr>
          <w:lang w:bidi="it-IT"/>
        </w:rPr>
      </w:pPr>
      <w:r>
        <w:rPr>
          <w:lang w:bidi="it-IT"/>
        </w:rPr>
        <w:t>Cordiali Saluti</w:t>
      </w:r>
    </w:p>
    <w:sdt>
      <w:sdtPr>
        <w:alias w:val="Immettere il proprio nome:"/>
        <w:tag w:val="Immettere il proprio nome:"/>
        <w:id w:val="-2036573193"/>
        <w:placeholder>
          <w:docPart w:val="70F89F630EF74707B53411553ABE5B18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:rsidR="003F5BC6" w:rsidRDefault="00403BCE">
          <w:pPr>
            <w:pStyle w:val="Firma"/>
          </w:pPr>
          <w:r>
            <w:rPr>
              <w:lang w:bidi="it-IT"/>
            </w:rPr>
            <w:t>Nome</w:t>
          </w:r>
        </w:p>
      </w:sdtContent>
    </w:sdt>
    <w:p w:rsidR="00F67BAB" w:rsidRDefault="003479A8">
      <w:r>
        <w:t>Allegati</w:t>
      </w:r>
    </w:p>
    <w:sectPr w:rsidR="00F67BAB" w:rsidSect="00E32E09">
      <w:headerReference w:type="default" r:id="rId8"/>
      <w:headerReference w:type="first" r:id="rId9"/>
      <w:pgSz w:w="11906" w:h="16838" w:code="9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166" w:rsidRDefault="00250166">
      <w:pPr>
        <w:spacing w:after="0" w:line="240" w:lineRule="auto"/>
      </w:pPr>
      <w:r>
        <w:separator/>
      </w:r>
    </w:p>
  </w:endnote>
  <w:endnote w:type="continuationSeparator" w:id="0">
    <w:p w:rsidR="00250166" w:rsidRDefault="0025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166" w:rsidRDefault="00250166">
      <w:pPr>
        <w:spacing w:after="0" w:line="240" w:lineRule="auto"/>
      </w:pPr>
      <w:r>
        <w:separator/>
      </w:r>
    </w:p>
  </w:footnote>
  <w:footnote w:type="continuationSeparator" w:id="0">
    <w:p w:rsidR="00250166" w:rsidRDefault="0025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Nome destinatario:"/>
      <w:tag w:val="Nome destinatario:"/>
      <w:id w:val="966088242"/>
      <w:placeholder>
        <w:docPart w:val="502C7303A7384B86B9DD296444349644"/>
      </w:placeholder>
      <w:dataBinding w:prefixMappings="xmlns:ns0='http://schemas.microsoft.com/office/2006/coverPageProps' " w:xpath="/ns0:CoverPageProperties[1]/ns0:CompanyFax[1]" w:storeItemID="{55AF091B-3C7A-41E3-B477-F2FDAA23CFDA}"/>
      <w15:appearance w15:val="hidden"/>
      <w:text w:multiLine="1"/>
    </w:sdtPr>
    <w:sdtEndPr/>
    <w:sdtContent>
      <w:p w:rsidR="003F5BC6" w:rsidRDefault="00A0320E">
        <w:pPr>
          <w:pStyle w:val="Informazionidicontatto"/>
        </w:pPr>
        <w:r>
          <w:t>Spett.le ENEL ENERGIA S.P.A.,</w:t>
        </w:r>
      </w:p>
    </w:sdtContent>
  </w:sdt>
  <w:sdt>
    <w:sdtPr>
      <w:alias w:val="Immettere la data:"/>
      <w:tag w:val="Immettere la data:"/>
      <w:id w:val="1522198119"/>
      <w:placeholder>
        <w:docPart w:val="DC897EF563824485BCE4077D794869B2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:rsidR="003F5BC6" w:rsidRPr="003F766A" w:rsidRDefault="003F766A" w:rsidP="003F766A">
        <w:pPr>
          <w:pStyle w:val="Intestazione"/>
        </w:pPr>
        <w:r w:rsidRPr="003F766A">
          <w:rPr>
            <w:lang w:bidi="it-IT"/>
          </w:rPr>
          <w:t>Data</w:t>
        </w:r>
      </w:p>
    </w:sdtContent>
  </w:sdt>
  <w:p w:rsidR="003F5BC6" w:rsidRDefault="00713D1B">
    <w:pPr>
      <w:pStyle w:val="Intestazione"/>
    </w:pPr>
    <w:r>
      <w:rPr>
        <w:lang w:bidi="it-IT"/>
      </w:rPr>
      <w:t xml:space="preserve">Pagina </w:t>
    </w:r>
    <w:r>
      <w:rPr>
        <w:lang w:bidi="it-IT"/>
      </w:rPr>
      <w:fldChar w:fldCharType="begin"/>
    </w:r>
    <w:r>
      <w:rPr>
        <w:lang w:bidi="it-IT"/>
      </w:rPr>
      <w:instrText xml:space="preserve"> PAGE   \* MERGEFORMAT </w:instrText>
    </w:r>
    <w:r>
      <w:rPr>
        <w:lang w:bidi="it-IT"/>
      </w:rPr>
      <w:fldChar w:fldCharType="separate"/>
    </w:r>
    <w:r w:rsidR="003F27D4">
      <w:rPr>
        <w:noProof/>
        <w:lang w:bidi="it-IT"/>
      </w:rPr>
      <w:t>2</w:t>
    </w:r>
    <w:r>
      <w:rPr>
        <w:lang w:bidi="it-I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13C" w:rsidRDefault="0035613C" w:rsidP="0035613C">
    <w:pPr>
      <w:pStyle w:val="Intestazione"/>
      <w:jc w:val="center"/>
      <w:rPr>
        <w:sz w:val="36"/>
        <w:szCs w:val="32"/>
      </w:rPr>
    </w:pPr>
    <w:r>
      <w:rPr>
        <w:sz w:val="36"/>
        <w:szCs w:val="32"/>
      </w:rPr>
      <w:t>FAC-SIMILE</w:t>
    </w:r>
  </w:p>
  <w:p w:rsidR="0035613C" w:rsidRPr="0035613C" w:rsidRDefault="0035613C" w:rsidP="0035613C">
    <w:pPr>
      <w:pStyle w:val="Intestazione"/>
      <w:jc w:val="center"/>
      <w:rPr>
        <w:sz w:val="36"/>
        <w:szCs w:val="32"/>
      </w:rPr>
    </w:pPr>
    <w:r>
      <w:rPr>
        <w:sz w:val="36"/>
        <w:szCs w:val="32"/>
      </w:rPr>
      <w:t>RICHIESTA DI RIMBORSO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2E9B0E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96817A8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44882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DABDD0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DD4EEBA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C4B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1E82D0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04B18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D201B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76E0D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F8B3F12"/>
    <w:multiLevelType w:val="hybridMultilevel"/>
    <w:tmpl w:val="9ACCE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07"/>
    <w:rsid w:val="00060FA5"/>
    <w:rsid w:val="000F79A3"/>
    <w:rsid w:val="00103317"/>
    <w:rsid w:val="00113987"/>
    <w:rsid w:val="001915B0"/>
    <w:rsid w:val="001C19AE"/>
    <w:rsid w:val="0020006C"/>
    <w:rsid w:val="00250166"/>
    <w:rsid w:val="002F2A65"/>
    <w:rsid w:val="003479A8"/>
    <w:rsid w:val="0035613C"/>
    <w:rsid w:val="00367C3F"/>
    <w:rsid w:val="00380F41"/>
    <w:rsid w:val="003C3BE9"/>
    <w:rsid w:val="003F27D4"/>
    <w:rsid w:val="003F5BC6"/>
    <w:rsid w:val="003F766A"/>
    <w:rsid w:val="00403BCE"/>
    <w:rsid w:val="00470BA7"/>
    <w:rsid w:val="004B55C3"/>
    <w:rsid w:val="004D784A"/>
    <w:rsid w:val="00592022"/>
    <w:rsid w:val="005B58C4"/>
    <w:rsid w:val="005E3007"/>
    <w:rsid w:val="0060311D"/>
    <w:rsid w:val="00636B68"/>
    <w:rsid w:val="0067799A"/>
    <w:rsid w:val="00713D1B"/>
    <w:rsid w:val="00787026"/>
    <w:rsid w:val="00824E80"/>
    <w:rsid w:val="008D7211"/>
    <w:rsid w:val="009045CC"/>
    <w:rsid w:val="00A0320E"/>
    <w:rsid w:val="00AB6CD0"/>
    <w:rsid w:val="00BE56E4"/>
    <w:rsid w:val="00C94A8B"/>
    <w:rsid w:val="00CB51E8"/>
    <w:rsid w:val="00CE30BA"/>
    <w:rsid w:val="00D653B7"/>
    <w:rsid w:val="00D77ED3"/>
    <w:rsid w:val="00DC7A47"/>
    <w:rsid w:val="00E32E09"/>
    <w:rsid w:val="00E52850"/>
    <w:rsid w:val="00E72C62"/>
    <w:rsid w:val="00F67BAB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48BA79"/>
  <w15:chartTrackingRefBased/>
  <w15:docId w15:val="{2392F359-4462-44B2-988F-B098BCC8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0" w:unhideWhenUsed="1" w:qFormat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67BAB"/>
  </w:style>
  <w:style w:type="paragraph" w:styleId="Titolo1">
    <w:name w:val="heading 1"/>
    <w:basedOn w:val="Normale"/>
    <w:next w:val="Normale"/>
    <w:link w:val="Titolo1Carattere"/>
    <w:uiPriority w:val="9"/>
    <w:qFormat/>
    <w:rsid w:val="00824E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51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51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51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1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51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51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51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51E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formazionidicontatto">
    <w:name w:val="Informazioni di contatto"/>
    <w:basedOn w:val="Normale"/>
    <w:uiPriority w:val="1"/>
    <w:qFormat/>
    <w:pPr>
      <w:spacing w:after="0"/>
    </w:pPr>
    <w:rPr>
      <w:spacing w:val="4"/>
      <w:sz w:val="22"/>
      <w:szCs w:val="20"/>
    </w:rPr>
  </w:style>
  <w:style w:type="paragraph" w:styleId="Formuladichiusura">
    <w:name w:val="Closing"/>
    <w:basedOn w:val="Normale"/>
    <w:next w:val="Firma"/>
    <w:uiPriority w:val="5"/>
    <w:qFormat/>
    <w:pPr>
      <w:keepNext/>
      <w:spacing w:after="1000" w:line="240" w:lineRule="auto"/>
    </w:pPr>
    <w:rPr>
      <w:spacing w:val="4"/>
      <w:sz w:val="22"/>
      <w:szCs w:val="20"/>
    </w:rPr>
  </w:style>
  <w:style w:type="paragraph" w:styleId="Firma">
    <w:name w:val="Signature"/>
    <w:basedOn w:val="Normale"/>
    <w:uiPriority w:val="6"/>
    <w:qFormat/>
    <w:pPr>
      <w:keepNext/>
      <w:spacing w:after="240"/>
      <w:contextualSpacing/>
    </w:pPr>
    <w:rPr>
      <w:spacing w:val="4"/>
      <w:sz w:val="22"/>
      <w:szCs w:val="20"/>
    </w:rPr>
  </w:style>
  <w:style w:type="paragraph" w:styleId="Data">
    <w:name w:val="Date"/>
    <w:basedOn w:val="Normale"/>
    <w:next w:val="Informazionidicontatto"/>
    <w:uiPriority w:val="2"/>
    <w:qFormat/>
    <w:pPr>
      <w:spacing w:after="480" w:line="240" w:lineRule="auto"/>
    </w:pPr>
    <w:rPr>
      <w:spacing w:val="4"/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80F41"/>
    <w:pPr>
      <w:spacing w:after="240"/>
      <w:contextualSpacing/>
    </w:pPr>
    <w:rPr>
      <w:spacing w:val="4"/>
      <w:sz w:val="22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F41"/>
    <w:rPr>
      <w:spacing w:val="4"/>
      <w:sz w:val="22"/>
      <w:szCs w:val="20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Formuladiapertura">
    <w:name w:val="Salutation"/>
    <w:basedOn w:val="Normale"/>
    <w:next w:val="Normale"/>
    <w:uiPriority w:val="3"/>
    <w:qFormat/>
    <w:pPr>
      <w:spacing w:before="400"/>
    </w:pPr>
    <w:rPr>
      <w:spacing w:val="4"/>
      <w:sz w:val="22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80F41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0F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1E8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1E8"/>
    <w:rPr>
      <w:rFonts w:ascii="Segoe UI" w:hAnsi="Segoe UI" w:cs="Segoe UI"/>
      <w:sz w:val="22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CB51E8"/>
  </w:style>
  <w:style w:type="paragraph" w:styleId="Testodelblocco">
    <w:name w:val="Block Text"/>
    <w:basedOn w:val="Normale"/>
    <w:uiPriority w:val="99"/>
    <w:semiHidden/>
    <w:unhideWhenUsed/>
    <w:rsid w:val="00113987"/>
    <w:pPr>
      <w:pBdr>
        <w:top w:val="single" w:sz="2" w:space="10" w:color="2E74B5" w:themeColor="accent1" w:themeShade="BF" w:shadow="1"/>
        <w:left w:val="single" w:sz="2" w:space="10" w:color="2E74B5" w:themeColor="accent1" w:themeShade="BF" w:shadow="1"/>
        <w:bottom w:val="single" w:sz="2" w:space="10" w:color="2E74B5" w:themeColor="accent1" w:themeShade="BF" w:shadow="1"/>
        <w:right w:val="single" w:sz="2" w:space="10" w:color="2E74B5" w:themeColor="accent1" w:themeShade="BF" w:shadow="1"/>
      </w:pBdr>
      <w:ind w:left="1152" w:right="1152"/>
    </w:pPr>
    <w:rPr>
      <w:i/>
      <w:iCs/>
      <w:color w:val="2E74B5" w:themeColor="accent1" w:themeShade="BF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B51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B51E8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B51E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B51E8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B51E8"/>
    <w:pPr>
      <w:spacing w:after="120"/>
    </w:pPr>
    <w:rPr>
      <w:sz w:val="22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B51E8"/>
    <w:rPr>
      <w:sz w:val="22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CB51E8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CB51E8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51E8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51E8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CB51E8"/>
    <w:pPr>
      <w:spacing w:after="20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CB51E8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B51E8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B51E8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B51E8"/>
    <w:pPr>
      <w:spacing w:after="120"/>
      <w:ind w:left="360"/>
    </w:pPr>
    <w:rPr>
      <w:sz w:val="22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B51E8"/>
    <w:rPr>
      <w:sz w:val="22"/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CB51E8"/>
    <w:rPr>
      <w:b/>
      <w:bCs/>
      <w:i/>
      <w:iC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B51E8"/>
    <w:pPr>
      <w:spacing w:line="240" w:lineRule="auto"/>
    </w:pPr>
    <w:rPr>
      <w:i/>
      <w:iCs/>
      <w:color w:val="44546A" w:themeColor="text2"/>
      <w:sz w:val="22"/>
      <w:szCs w:val="18"/>
    </w:rPr>
  </w:style>
  <w:style w:type="table" w:styleId="Grigliaacolori">
    <w:name w:val="Colorful Grid"/>
    <w:basedOn w:val="Tabellanormale"/>
    <w:uiPriority w:val="73"/>
    <w:semiHidden/>
    <w:unhideWhenUsed/>
    <w:rsid w:val="00CB51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CB51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CB51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CB51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CB51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CB51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CB51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CB51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CB51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CB51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CB51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CB51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CB51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CB51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CB51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CB51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CB51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CB51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CB51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CB51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CB51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CB51E8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B51E8"/>
    <w:pPr>
      <w:spacing w:line="240" w:lineRule="auto"/>
    </w:pPr>
    <w:rPr>
      <w:sz w:val="22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B51E8"/>
    <w:rPr>
      <w:sz w:val="22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B51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B51E8"/>
    <w:rPr>
      <w:b/>
      <w:bCs/>
      <w:sz w:val="22"/>
      <w:szCs w:val="20"/>
    </w:rPr>
  </w:style>
  <w:style w:type="table" w:styleId="Elencoscuro">
    <w:name w:val="Dark List"/>
    <w:basedOn w:val="Tabellanormale"/>
    <w:uiPriority w:val="70"/>
    <w:semiHidden/>
    <w:unhideWhenUsed/>
    <w:rsid w:val="00CB51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CB51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CB51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CB51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CB51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CB51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CB51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B51E8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B51E8"/>
    <w:rPr>
      <w:rFonts w:ascii="Segoe UI" w:hAnsi="Segoe UI" w:cs="Segoe UI"/>
      <w:sz w:val="22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CB51E8"/>
    <w:pPr>
      <w:spacing w:after="0"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CB51E8"/>
  </w:style>
  <w:style w:type="character" w:styleId="Enfasicorsivo">
    <w:name w:val="Emphasis"/>
    <w:basedOn w:val="Carpredefinitoparagrafo"/>
    <w:uiPriority w:val="20"/>
    <w:semiHidden/>
    <w:unhideWhenUsed/>
    <w:qFormat/>
    <w:rsid w:val="00CB51E8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B51E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B51E8"/>
    <w:pPr>
      <w:spacing w:after="0" w:line="240" w:lineRule="auto"/>
    </w:pPr>
    <w:rPr>
      <w:sz w:val="22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B51E8"/>
    <w:rPr>
      <w:sz w:val="22"/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CB51E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Indirizzomittente">
    <w:name w:val="envelope return"/>
    <w:basedOn w:val="Normale"/>
    <w:uiPriority w:val="99"/>
    <w:semiHidden/>
    <w:unhideWhenUsed/>
    <w:rsid w:val="00CB51E8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51E8"/>
    <w:rPr>
      <w:color w:val="954F72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B51E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B51E8"/>
    <w:pPr>
      <w:spacing w:after="0" w:line="240" w:lineRule="auto"/>
    </w:pPr>
    <w:rPr>
      <w:sz w:val="22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B51E8"/>
    <w:rPr>
      <w:sz w:val="22"/>
      <w:szCs w:val="20"/>
    </w:rPr>
  </w:style>
  <w:style w:type="table" w:styleId="Tabellagriglia1chiara">
    <w:name w:val="Grid Table 1 Light"/>
    <w:basedOn w:val="Tabellanormale"/>
    <w:uiPriority w:val="46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CB51E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CB51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CB51E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CB51E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CB51E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CB51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CB51E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CB51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CB51E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CB51E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CB51E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CB51E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CB51E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CB51E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CB51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CB51E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CB51E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CB51E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CB51E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CB51E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CB51E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E528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51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51E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51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1E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51E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51E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51E8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51E8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CB51E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CB51E8"/>
    <w:pPr>
      <w:spacing w:after="0"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CB51E8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CB51E8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CB51E8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CB51E8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CB51E8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B51E8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B51E8"/>
    <w:rPr>
      <w:rFonts w:ascii="Consolas" w:hAnsi="Consolas"/>
      <w:sz w:val="22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CB51E8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CB51E8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CB51E8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CB51E8"/>
    <w:rPr>
      <w:color w:val="0563C1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CB51E8"/>
    <w:pPr>
      <w:spacing w:after="0" w:line="240" w:lineRule="auto"/>
      <w:ind w:left="240" w:hanging="24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CB51E8"/>
    <w:pPr>
      <w:spacing w:after="0" w:line="240" w:lineRule="auto"/>
      <w:ind w:left="480" w:hanging="24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CB51E8"/>
    <w:pPr>
      <w:spacing w:after="0" w:line="240" w:lineRule="auto"/>
      <w:ind w:left="720" w:hanging="24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CB51E8"/>
    <w:pPr>
      <w:spacing w:after="0" w:line="240" w:lineRule="auto"/>
      <w:ind w:left="960" w:hanging="24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CB51E8"/>
    <w:pPr>
      <w:spacing w:after="0" w:line="240" w:lineRule="auto"/>
      <w:ind w:left="1200" w:hanging="24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CB51E8"/>
    <w:pPr>
      <w:spacing w:after="0" w:line="240" w:lineRule="auto"/>
      <w:ind w:left="1440" w:hanging="24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CB51E8"/>
    <w:pPr>
      <w:spacing w:after="0" w:line="240" w:lineRule="auto"/>
      <w:ind w:left="1680" w:hanging="24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CB51E8"/>
    <w:pPr>
      <w:spacing w:after="0" w:line="240" w:lineRule="auto"/>
      <w:ind w:left="1920" w:hanging="24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CB51E8"/>
    <w:pPr>
      <w:spacing w:after="0" w:line="240" w:lineRule="auto"/>
      <w:ind w:left="2160" w:hanging="24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CB51E8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D77ED3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824E8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824E80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D77ED3"/>
    <w:rPr>
      <w:b/>
      <w:bCs/>
      <w:caps w:val="0"/>
      <w:smallCaps/>
      <w:color w:val="2E74B5" w:themeColor="accent1" w:themeShade="BF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CB51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CB51E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CB51E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CB51E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CB51E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CB51E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CB51E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CB51E8"/>
  </w:style>
  <w:style w:type="paragraph" w:styleId="Elenco">
    <w:name w:val="List"/>
    <w:basedOn w:val="Normale"/>
    <w:uiPriority w:val="99"/>
    <w:semiHidden/>
    <w:unhideWhenUsed/>
    <w:rsid w:val="00CB51E8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CB51E8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CB51E8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CB51E8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CB51E8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CB51E8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CB51E8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CB51E8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CB51E8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CB51E8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CB51E8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CB51E8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CB51E8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CB51E8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CB51E8"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CB51E8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CB51E8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CB51E8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CB51E8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CB51E8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CB51E8"/>
    <w:pPr>
      <w:ind w:left="720"/>
      <w:contextualSpacing/>
    </w:pPr>
  </w:style>
  <w:style w:type="table" w:styleId="Tabellaelenco1chiara">
    <w:name w:val="List Table 1 Light"/>
    <w:basedOn w:val="Tabellanormale"/>
    <w:uiPriority w:val="46"/>
    <w:rsid w:val="00CB51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CB51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CB51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CB51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CB51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CB51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CB51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CB51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CB51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CB51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CB51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CB51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CB51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CB51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CB51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CB51E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CB51E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CB51E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CB51E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CB51E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CB51E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CB51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CB51E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CB51E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CB51E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CB51E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CB51E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CB51E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CB51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CB51E8"/>
    <w:rPr>
      <w:rFonts w:ascii="Consolas" w:hAnsi="Consolas"/>
      <w:sz w:val="22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CB51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CB51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CB51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CB51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CB51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CB51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CB51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CB51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CB51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CB51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CB51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CB51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CB51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CB51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CB51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CB51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CB51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CB51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CB51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CB51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CB51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CB51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CB51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CB51E8"/>
    <w:rPr>
      <w:rFonts w:asciiTheme="majorHAnsi" w:eastAsiaTheme="majorEastAsia" w:hAnsiTheme="majorHAnsi" w:cstheme="majorBidi"/>
      <w:shd w:val="pct20" w:color="auto" w:fill="auto"/>
    </w:rPr>
  </w:style>
  <w:style w:type="paragraph" w:styleId="Nessunaspaziatura">
    <w:name w:val="No Spacing"/>
    <w:uiPriority w:val="36"/>
    <w:semiHidden/>
    <w:unhideWhenUsed/>
    <w:qFormat/>
    <w:rsid w:val="00CB51E8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CB51E8"/>
    <w:rPr>
      <w:rFonts w:ascii="Times New Roman" w:hAnsi="Times New Roman" w:cs="Times New Roman"/>
    </w:rPr>
  </w:style>
  <w:style w:type="paragraph" w:styleId="Rientronormale">
    <w:name w:val="Normal Indent"/>
    <w:basedOn w:val="Normale"/>
    <w:uiPriority w:val="99"/>
    <w:semiHidden/>
    <w:unhideWhenUsed/>
    <w:rsid w:val="00CB51E8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CB51E8"/>
    <w:pPr>
      <w:spacing w:after="0"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CB51E8"/>
  </w:style>
  <w:style w:type="character" w:styleId="Numeropagina">
    <w:name w:val="page number"/>
    <w:basedOn w:val="Carpredefinitoparagrafo"/>
    <w:uiPriority w:val="99"/>
    <w:semiHidden/>
    <w:unhideWhenUsed/>
    <w:rsid w:val="00CB51E8"/>
  </w:style>
  <w:style w:type="table" w:styleId="Tabellasemplice-1">
    <w:name w:val="Plain Table 1"/>
    <w:basedOn w:val="Tabellanormale"/>
    <w:uiPriority w:val="41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CB51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CB51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CB51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CB51E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B51E8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B51E8"/>
    <w:rPr>
      <w:rFonts w:ascii="Consolas" w:hAnsi="Consolas"/>
      <w:sz w:val="22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CB51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CB51E8"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semiHidden/>
    <w:unhideWhenUsed/>
    <w:qFormat/>
    <w:rsid w:val="00CB51E8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F67BAB"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F67BAB"/>
    <w:rPr>
      <w:color w:val="5A5A5A" w:themeColor="text1" w:themeTint="A5"/>
      <w:sz w:val="22"/>
      <w:szCs w:val="22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CB51E8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4"/>
    <w:unhideWhenUsed/>
    <w:qFormat/>
    <w:rsid w:val="0020006C"/>
    <w:rPr>
      <w:caps w:val="0"/>
      <w:smallCaps w:val="0"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CB51E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CB51E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CB51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CB51E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CB51E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CB51E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CB51E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CB51E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CB51E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CB51E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CB51E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CB51E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CB51E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CB51E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CB51E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CB51E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CB51E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uiPriority w:val="39"/>
    <w:rsid w:val="00CB5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CB51E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CB51E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CB51E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CB51E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CB51E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CB51E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CB51E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CB51E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CB51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CB51E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CB51E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CB51E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CB51E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CB51E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CB51E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CB51E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CB51E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CB51E8"/>
    <w:pPr>
      <w:spacing w:after="0"/>
      <w:ind w:left="240" w:hanging="24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CB51E8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CB51E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CB51E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CB51E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CB51E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CB51E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CB51E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CB5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CB51E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CB51E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CB51E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">
    <w:name w:val="Title"/>
    <w:basedOn w:val="Normale"/>
    <w:next w:val="Normale"/>
    <w:link w:val="TitoloCarattere"/>
    <w:uiPriority w:val="10"/>
    <w:semiHidden/>
    <w:unhideWhenUsed/>
    <w:qFormat/>
    <w:rsid w:val="00F67BAB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F67BAB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CB51E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CB51E8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CB51E8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CB51E8"/>
    <w:pPr>
      <w:spacing w:after="100"/>
      <w:ind w:left="48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CB51E8"/>
    <w:pPr>
      <w:spacing w:after="100"/>
      <w:ind w:left="72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CB51E8"/>
    <w:pPr>
      <w:spacing w:after="100"/>
      <w:ind w:left="96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CB51E8"/>
    <w:pPr>
      <w:spacing w:after="100"/>
      <w:ind w:left="12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CB51E8"/>
    <w:pPr>
      <w:spacing w:after="100"/>
      <w:ind w:left="144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CB51E8"/>
    <w:pPr>
      <w:spacing w:after="100"/>
      <w:ind w:left="168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CB51E8"/>
    <w:pPr>
      <w:spacing w:after="100"/>
      <w:ind w:left="192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B51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Templates\Lettera%20di%20reclamo%20relativa%20a%20un%20aumento%20del%20premio%20assicurativ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2C7303A7384B86B9DD2964443496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100A8D-D9C2-425D-8782-20BA89DF15E0}"/>
      </w:docPartPr>
      <w:docPartBody>
        <w:p w:rsidR="000F1E1C" w:rsidRDefault="00CC2E88">
          <w:pPr>
            <w:pStyle w:val="502C7303A7384B86B9DD296444349644"/>
          </w:pPr>
          <w:r>
            <w:rPr>
              <w:lang w:bidi="it-IT"/>
            </w:rPr>
            <w:t>CAP città (provincia)</w:t>
          </w:r>
        </w:p>
      </w:docPartBody>
    </w:docPart>
    <w:docPart>
      <w:docPartPr>
        <w:name w:val="AC316936AB08406F9066E0A1AC4FF4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9AD05B-FAE4-44D9-9229-CF114AF45637}"/>
      </w:docPartPr>
      <w:docPartBody>
        <w:p w:rsidR="000F1E1C" w:rsidRDefault="00CC2E88">
          <w:pPr>
            <w:pStyle w:val="AC316936AB08406F9066E0A1AC4FF4D4"/>
          </w:pPr>
          <w:r>
            <w:rPr>
              <w:lang w:bidi="it-IT"/>
            </w:rPr>
            <w:t>Nome destinatario</w:t>
          </w:r>
        </w:p>
      </w:docPartBody>
    </w:docPart>
    <w:docPart>
      <w:docPartPr>
        <w:name w:val="DC897EF563824485BCE4077D794869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85C21E-A7CD-4BBB-95AE-D98F182F91B5}"/>
      </w:docPartPr>
      <w:docPartBody>
        <w:p w:rsidR="000F1E1C" w:rsidRDefault="00CC2E88">
          <w:pPr>
            <w:pStyle w:val="DC897EF563824485BCE4077D794869B2"/>
          </w:pPr>
          <w:r>
            <w:rPr>
              <w:lang w:bidi="it-IT"/>
            </w:rPr>
            <w:t>Ho appena ricevuto la fattura annuale per l'assicurazione auto e mi è quasi venuto un infarto! O sono stato vittima di un errore del computer o mi avete aumentato enormemente il premio senza motivi apparenti. Allego una copia della fattura perché possiate esaminarla.</w:t>
          </w:r>
        </w:p>
      </w:docPartBody>
    </w:docPart>
    <w:docPart>
      <w:docPartPr>
        <w:name w:val="70F89F630EF74707B53411553ABE5B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04E53D-6097-4F05-A959-F646FA77ADAB}"/>
      </w:docPartPr>
      <w:docPartBody>
        <w:p w:rsidR="000F1E1C" w:rsidRDefault="00CC2E88">
          <w:pPr>
            <w:pStyle w:val="70F89F630EF74707B53411553ABE5B18"/>
          </w:pPr>
          <w:r>
            <w:rPr>
              <w:lang w:bidi="it-IT"/>
            </w:rPr>
            <w:t>Nome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88"/>
    <w:rsid w:val="000F1E1C"/>
    <w:rsid w:val="00426669"/>
    <w:rsid w:val="00CC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CECB854150348D694E55B19A45D4180">
    <w:name w:val="8CECB854150348D694E55B19A45D4180"/>
  </w:style>
  <w:style w:type="paragraph" w:customStyle="1" w:styleId="FE98C808D1084609AB67D6459AC01E7B">
    <w:name w:val="FE98C808D1084609AB67D6459AC01E7B"/>
  </w:style>
  <w:style w:type="paragraph" w:customStyle="1" w:styleId="502C7303A7384B86B9DD296444349644">
    <w:name w:val="502C7303A7384B86B9DD296444349644"/>
  </w:style>
  <w:style w:type="paragraph" w:customStyle="1" w:styleId="ABF91502AB674705BAEC313623DF8816">
    <w:name w:val="ABF91502AB674705BAEC313623DF8816"/>
  </w:style>
  <w:style w:type="paragraph" w:customStyle="1" w:styleId="AC316936AB08406F9066E0A1AC4FF4D4">
    <w:name w:val="AC316936AB08406F9066E0A1AC4FF4D4"/>
  </w:style>
  <w:style w:type="paragraph" w:customStyle="1" w:styleId="2370BCFA4D2449278B3F8C533A3CA9AE">
    <w:name w:val="2370BCFA4D2449278B3F8C533A3CA9AE"/>
  </w:style>
  <w:style w:type="paragraph" w:customStyle="1" w:styleId="30066E5D013A474FAFC33A611D710A2C">
    <w:name w:val="30066E5D013A474FAFC33A611D710A2C"/>
  </w:style>
  <w:style w:type="paragraph" w:customStyle="1" w:styleId="DC897EF563824485BCE4077D794869B2">
    <w:name w:val="DC897EF563824485BCE4077D794869B2"/>
  </w:style>
  <w:style w:type="paragraph" w:customStyle="1" w:styleId="5C91A273D857456B9480465689A42F61">
    <w:name w:val="5C91A273D857456B9480465689A42F61"/>
  </w:style>
  <w:style w:type="character" w:styleId="Riferimentodelicato">
    <w:name w:val="Subtle Reference"/>
    <w:basedOn w:val="Carpredefinitoparagrafo"/>
    <w:uiPriority w:val="4"/>
    <w:unhideWhenUsed/>
    <w:qFormat/>
    <w:rPr>
      <w:caps w:val="0"/>
      <w:smallCaps w:val="0"/>
      <w:color w:val="5A5A5A" w:themeColor="text1" w:themeTint="A5"/>
    </w:rPr>
  </w:style>
  <w:style w:type="paragraph" w:customStyle="1" w:styleId="0F3F2929C4224FB79888BE6734218652">
    <w:name w:val="0F3F2929C4224FB79888BE6734218652"/>
  </w:style>
  <w:style w:type="paragraph" w:customStyle="1" w:styleId="26188DF1D6E34C80AB784A69F34E2463">
    <w:name w:val="26188DF1D6E34C80AB784A69F34E2463"/>
  </w:style>
  <w:style w:type="paragraph" w:customStyle="1" w:styleId="79B4B0DD1B854417BEBC2EBA308A4F77">
    <w:name w:val="79B4B0DD1B854417BEBC2EBA308A4F77"/>
  </w:style>
  <w:style w:type="paragraph" w:customStyle="1" w:styleId="50FB30C1BBB444089F95E3FB90896277">
    <w:name w:val="50FB30C1BBB444089F95E3FB90896277"/>
  </w:style>
  <w:style w:type="paragraph" w:customStyle="1" w:styleId="1C6791DB3C314E4DB723DF6B5A384592">
    <w:name w:val="1C6791DB3C314E4DB723DF6B5A384592"/>
  </w:style>
  <w:style w:type="paragraph" w:customStyle="1" w:styleId="81EB0F5701DF4D4F9C8E716CDFF4C0D2">
    <w:name w:val="81EB0F5701DF4D4F9C8E716CDFF4C0D2"/>
  </w:style>
  <w:style w:type="paragraph" w:customStyle="1" w:styleId="70F89F630EF74707B53411553ABE5B18">
    <w:name w:val="70F89F630EF74707B53411553ABE5B18"/>
  </w:style>
  <w:style w:type="paragraph" w:customStyle="1" w:styleId="C7613E1FDC8948C2A1E7056C6BBD2F1B">
    <w:name w:val="C7613E1FDC8948C2A1E7056C6BBD2F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Vehicle insurance complain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Spett.le ENEL ENERGIA S.P.A.,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di reclamo relativa a un aumento del premio assicurativo</Template>
  <TotalTime>38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keywords/>
  <cp:lastModifiedBy>Utente</cp:lastModifiedBy>
  <cp:revision>2</cp:revision>
  <dcterms:created xsi:type="dcterms:W3CDTF">2019-09-25T07:59:00Z</dcterms:created>
  <dcterms:modified xsi:type="dcterms:W3CDTF">2019-09-25T09:03:00Z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ampaignTags">
    <vt:lpwstr/>
  </property>
  <property fmtid="{D5CDD505-2E9C-101B-9397-08002B2CF9AE}" pid="4" name="ContentTypeId">
    <vt:lpwstr>0x010100AA3F7D94069FF64A86F7DFF56D60E3BE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</Properties>
</file>